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E2" w:rsidRPr="00120940" w:rsidRDefault="00120940" w:rsidP="00F60D0E">
      <w:pPr>
        <w:pStyle w:val="Title"/>
        <w:bidi/>
        <w:rPr>
          <w:rFonts w:cs="B Titr"/>
          <w:sz w:val="82"/>
          <w:szCs w:val="54"/>
        </w:rPr>
      </w:pPr>
      <w:r>
        <w:rPr>
          <w:noProof/>
          <w:lang w:eastAsia="en-US" w:bidi="fa-I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B92EEB" wp14:editId="2E49E6FB">
                <wp:simplePos x="0" y="0"/>
                <wp:positionH relativeFrom="page">
                  <wp:posOffset>5520055</wp:posOffset>
                </wp:positionH>
                <wp:positionV relativeFrom="page">
                  <wp:align>top</wp:align>
                </wp:positionV>
                <wp:extent cx="3339101" cy="10058400"/>
                <wp:effectExtent l="0" t="0" r="0" b="0"/>
                <wp:wrapTight wrapText="bothSides">
                  <wp:wrapPolygon edited="0">
                    <wp:start x="2709" y="0"/>
                    <wp:lineTo x="616" y="82"/>
                    <wp:lineTo x="369" y="123"/>
                    <wp:lineTo x="369" y="21395"/>
                    <wp:lineTo x="985" y="21559"/>
                    <wp:lineTo x="2709" y="21559"/>
                    <wp:lineTo x="15390" y="21559"/>
                    <wp:lineTo x="19946" y="21559"/>
                    <wp:lineTo x="21300" y="21436"/>
                    <wp:lineTo x="21300" y="123"/>
                    <wp:lineTo x="20685" y="82"/>
                    <wp:lineTo x="15390" y="0"/>
                    <wp:lineTo x="2709" y="0"/>
                  </wp:wrapPolygon>
                </wp:wrapTight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101" cy="10058400"/>
                          <a:chOff x="0" y="0"/>
                          <a:chExt cx="3339101" cy="10058400"/>
                        </a:xfrm>
                      </wpg:grpSpPr>
                      <wps:wsp>
                        <wps:cNvPr id="92" name="Rectangle 24"/>
                        <wps:cNvSpPr>
                          <a:spLocks/>
                        </wps:cNvSpPr>
                        <wps:spPr>
                          <a:xfrm>
                            <a:off x="463586" y="0"/>
                            <a:ext cx="1895994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4525" w:rsidRDefault="00667CFE" w:rsidP="00144525">
                              <w:pPr>
                                <w:spacing w:after="0" w:line="360" w:lineRule="auto"/>
                                <w:jc w:val="center"/>
                                <w:rPr>
                                  <w:rFonts w:cs="B Titr"/>
                                  <w:color w:val="FFFFFF" w:themeColor="background1"/>
                                  <w:sz w:val="46"/>
                                  <w:szCs w:val="46"/>
                                  <w:rtl/>
                                </w:rPr>
                              </w:pPr>
                              <w:r w:rsidRPr="00144525">
                                <w:rPr>
                                  <w:rFonts w:cs="B Titr" w:hint="cs"/>
                                  <w:color w:val="FFFFFF" w:themeColor="background1"/>
                                  <w:sz w:val="46"/>
                                  <w:szCs w:val="46"/>
                                  <w:rtl/>
                                </w:rPr>
                                <w:t xml:space="preserve">اعطای </w:t>
                              </w:r>
                            </w:p>
                            <w:p w:rsidR="00425AE2" w:rsidRPr="00144525" w:rsidRDefault="00667CFE" w:rsidP="00DF4C6B">
                              <w:pPr>
                                <w:spacing w:after="0" w:line="360" w:lineRule="auto"/>
                                <w:jc w:val="center"/>
                                <w:rPr>
                                  <w:rFonts w:cs="B Titr"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 w:rsidRPr="00144525">
                                <w:rPr>
                                  <w:rFonts w:cs="B Titr" w:hint="cs"/>
                                  <w:color w:val="FFFFFF" w:themeColor="background1"/>
                                  <w:sz w:val="46"/>
                                  <w:szCs w:val="46"/>
                                  <w:rtl/>
                                </w:rPr>
                                <w:t xml:space="preserve">هر یک از </w:t>
                              </w:r>
                              <w:r w:rsidR="00DF4C6B">
                                <w:rPr>
                                  <w:rFonts w:cs="B Titr" w:hint="cs"/>
                                  <w:color w:val="FFFFFF" w:themeColor="background1"/>
                                  <w:sz w:val="46"/>
                                  <w:szCs w:val="46"/>
                                  <w:rtl/>
                                  <w:lang w:bidi="fa-IR"/>
                                </w:rPr>
                                <w:t xml:space="preserve">حقوق ذیل </w:t>
                              </w:r>
                              <w:r w:rsidRPr="00144525">
                                <w:rPr>
                                  <w:rFonts w:cs="B Titr" w:hint="cs"/>
                                  <w:color w:val="FFFFFF" w:themeColor="background1"/>
                                  <w:sz w:val="46"/>
                                  <w:szCs w:val="46"/>
                                  <w:rtl/>
                                </w:rPr>
                                <w:t>به وکیل در اختیار موکل می باشد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4320" tIns="3108960" rIns="27432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0"/>
                            <a:ext cx="3339101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43000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6FB92EEB" id="Group 35" o:spid="_x0000_s1026" style="position:absolute;margin-left:434.65pt;margin-top:0;width:262.9pt;height:11in;z-index:-251653120;mso-width-percent:430;mso-height-percent:1000;mso-position-horizontal-relative:page;mso-position-vertical:top;mso-position-vertical-relative:page;mso-width-percent:430;mso-height-percent:1000" coordsize="33391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">
                <v:rect id="Rectangle 24" o:spid="_x0000_s1027" style="position:absolute;left:4635;width:18960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SNsMA&#10;AADbAAAADwAAAGRycy9kb3ducmV2LnhtbESPT4vCMBTE78J+h/AWvGm6gn+2GkVcRA8iWN37o3k2&#10;dZuX0mS1fnsjCB6HmfkNM1u0thJXanzpWMFXPwFBnDtdcqHgdFz3JiB8QNZYOSYFd/KwmH90Zphq&#10;d+MDXbNQiAhhn6ICE0KdSulzQxZ939XE0Tu7xmKIsimkbvAW4baSgyQZSYslxwWDNa0M5X/Zv1Ww&#10;2V9c/rsy491xvB265Y+9bPZWqe5nu5yCCNSGd/jV3moF3w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TSNsMAAADbAAAADwAAAAAAAAAAAAAAAACYAgAAZHJzL2Rv&#10;d25yZXYueG1sUEsFBgAAAAAEAAQA9QAAAIgDAAAAAA==&#10;" fillcolor="#a9a57c [3204]" stroked="f" strokeweight="2pt">
                  <v:path arrowok="t"/>
                  <v:textbox inset="21.6pt,244.8pt,21.6pt,14.4pt">
                    <w:txbxContent>
                      <w:p w:rsidR="00144525" w:rsidRDefault="00667CFE" w:rsidP="00144525">
                        <w:pPr>
                          <w:spacing w:after="0" w:line="360" w:lineRule="auto"/>
                          <w:jc w:val="center"/>
                          <w:rPr>
                            <w:rFonts w:cs="B Titr"/>
                            <w:color w:val="FFFFFF" w:themeColor="background1"/>
                            <w:sz w:val="46"/>
                            <w:szCs w:val="46"/>
                            <w:rtl/>
                          </w:rPr>
                        </w:pPr>
                        <w:r w:rsidRPr="00144525">
                          <w:rPr>
                            <w:rFonts w:cs="B Titr" w:hint="cs"/>
                            <w:color w:val="FFFFFF" w:themeColor="background1"/>
                            <w:sz w:val="46"/>
                            <w:szCs w:val="46"/>
                            <w:rtl/>
                          </w:rPr>
                          <w:t xml:space="preserve">اعطای </w:t>
                        </w:r>
                      </w:p>
                      <w:p w:rsidR="00425AE2" w:rsidRPr="00144525" w:rsidRDefault="00667CFE" w:rsidP="00DF4C6B">
                        <w:pPr>
                          <w:spacing w:after="0" w:line="360" w:lineRule="auto"/>
                          <w:jc w:val="center"/>
                          <w:rPr>
                            <w:rFonts w:cs="B Titr"/>
                            <w:color w:val="FFFFFF" w:themeColor="background1"/>
                            <w:sz w:val="46"/>
                            <w:szCs w:val="46"/>
                          </w:rPr>
                        </w:pPr>
                        <w:r w:rsidRPr="00144525">
                          <w:rPr>
                            <w:rFonts w:cs="B Titr" w:hint="cs"/>
                            <w:color w:val="FFFFFF" w:themeColor="background1"/>
                            <w:sz w:val="46"/>
                            <w:szCs w:val="46"/>
                            <w:rtl/>
                          </w:rPr>
                          <w:t xml:space="preserve">هر یک از </w:t>
                        </w:r>
                        <w:r w:rsidR="00DF4C6B">
                          <w:rPr>
                            <w:rFonts w:cs="B Titr" w:hint="cs"/>
                            <w:color w:val="FFFFFF" w:themeColor="background1"/>
                            <w:sz w:val="46"/>
                            <w:szCs w:val="46"/>
                            <w:rtl/>
                            <w:lang w:bidi="fa-IR"/>
                          </w:rPr>
                          <w:t xml:space="preserve">حقوق ذیل </w:t>
                        </w:r>
                        <w:r w:rsidRPr="00144525">
                          <w:rPr>
                            <w:rFonts w:cs="B Titr" w:hint="cs"/>
                            <w:color w:val="FFFFFF" w:themeColor="background1"/>
                            <w:sz w:val="46"/>
                            <w:szCs w:val="46"/>
                            <w:rtl/>
                          </w:rPr>
                          <w:t>به وکیل در اختیار موکل می باشد</w:t>
                        </w:r>
                      </w:p>
                    </w:txbxContent>
                  </v:textbox>
                </v:rect>
                <v:rect id="Rectangle 93" o:spid="_x0000_s1028" style="position:absolute;width:33391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vh8MA&#10;AADbAAAADwAAAGRycy9kb3ducmV2LnhtbESPQWvCQBSE74L/YXlCb2ZjLUWjqwSppR5rBPH2zD6T&#10;aPZtyG5j/PfdQsHjMDPfMMt1b2rRUesqywomUQyCOLe64kLBIduOZyCcR9ZYWyYFD3KwXg0HS0y0&#10;vfM3dXtfiABhl6CC0vsmkdLlJRl0kW2Ig3exrUEfZFtI3eI9wE0tX+P4XRqsOCyU2NCmpPy2/zEK&#10;3LnbZY8mPV5PLj+nH2yyt92nUi+jPl2A8NT7Z/i//aUVzK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mvh8MAAADbAAAADwAAAAAAAAAAAAAAAACYAgAAZHJzL2Rv&#10;d25yZXYueG1sUEsFBgAAAAAEAAQA9QAAAIgDAAAAAA==&#10;" filled="f" stroked="f" strokeweight="2pt"/>
                <w10:wrap type="tight" anchorx="page" anchory="page"/>
              </v:group>
            </w:pict>
          </mc:Fallback>
        </mc:AlternateContent>
      </w:r>
      <w:r w:rsidR="00F60D0E">
        <w:rPr>
          <w:rFonts w:cs="B Titr" w:hint="cs"/>
          <w:sz w:val="82"/>
          <w:szCs w:val="54"/>
          <w:rtl/>
        </w:rPr>
        <w:t>حقوق</w:t>
      </w:r>
      <w:bookmarkStart w:id="0" w:name="_GoBack"/>
      <w:bookmarkEnd w:id="0"/>
      <w:r w:rsidR="00667CFE" w:rsidRPr="00120940">
        <w:rPr>
          <w:rFonts w:cs="B Titr"/>
          <w:sz w:val="82"/>
          <w:szCs w:val="54"/>
          <w:rtl/>
        </w:rPr>
        <w:t xml:space="preserve"> م</w:t>
      </w:r>
      <w:r w:rsidR="00F21AC7" w:rsidRPr="00120940">
        <w:rPr>
          <w:rFonts w:cs="B Titr" w:hint="cs"/>
          <w:sz w:val="82"/>
          <w:szCs w:val="54"/>
          <w:rtl/>
          <w:lang w:bidi="fa-IR"/>
        </w:rPr>
        <w:t>و</w:t>
      </w:r>
      <w:r w:rsidR="00667CFE" w:rsidRPr="00120940">
        <w:rPr>
          <w:rFonts w:cs="B Titr"/>
          <w:sz w:val="82"/>
          <w:szCs w:val="54"/>
          <w:rtl/>
        </w:rPr>
        <w:t>رد نیاز در وکالت نامه</w:t>
      </w:r>
      <w:r w:rsidRPr="00120940">
        <w:rPr>
          <w:rFonts w:cs="B Titr" w:hint="cs"/>
          <w:sz w:val="82"/>
          <w:szCs w:val="54"/>
          <w:rtl/>
        </w:rPr>
        <w:t xml:space="preserve"> </w:t>
      </w:r>
      <w:r w:rsidR="00667CFE" w:rsidRPr="00120940">
        <w:rPr>
          <w:rFonts w:cs="B Titr"/>
          <w:sz w:val="82"/>
          <w:szCs w:val="54"/>
          <w:rtl/>
        </w:rPr>
        <w:t>ها</w:t>
      </w:r>
    </w:p>
    <w:p w:rsidR="00425AE2" w:rsidRDefault="00425AE2" w:rsidP="007376CF">
      <w:pPr>
        <w:pStyle w:val="Subtitle"/>
      </w:pPr>
    </w:p>
    <w:p w:rsidR="00425AE2" w:rsidRDefault="00425AE2" w:rsidP="007376CF">
      <w:pPr>
        <w:bidi/>
        <w:spacing w:line="360" w:lineRule="auto"/>
        <w:rPr>
          <w:rtl/>
        </w:rPr>
      </w:pPr>
    </w:p>
    <w:p w:rsidR="00667CFE" w:rsidRPr="007376CF" w:rsidRDefault="007376CF" w:rsidP="00120940">
      <w:pPr>
        <w:pStyle w:val="ListParagraph"/>
        <w:numPr>
          <w:ilvl w:val="0"/>
          <w:numId w:val="2"/>
        </w:numPr>
        <w:tabs>
          <w:tab w:val="left" w:pos="2516"/>
        </w:tabs>
        <w:bidi/>
        <w:spacing w:line="360" w:lineRule="auto"/>
        <w:ind w:left="0" w:firstLine="0"/>
        <w:rPr>
          <w:rFonts w:cs="B Homa"/>
          <w:sz w:val="32"/>
          <w:szCs w:val="32"/>
        </w:rPr>
      </w:pPr>
      <w:r w:rsidRPr="007376CF">
        <w:rPr>
          <w:rFonts w:cs="B Homa" w:hint="cs"/>
          <w:sz w:val="32"/>
          <w:szCs w:val="32"/>
          <w:rtl/>
        </w:rPr>
        <w:t>مراجعه</w:t>
      </w:r>
      <w:r w:rsidR="00667CFE" w:rsidRPr="007376CF">
        <w:rPr>
          <w:rFonts w:cs="B Homa" w:hint="cs"/>
          <w:sz w:val="32"/>
          <w:szCs w:val="32"/>
          <w:rtl/>
        </w:rPr>
        <w:t xml:space="preserve"> به سازمان منطقه ویژه اقتصادی پتروشیمی</w:t>
      </w:r>
    </w:p>
    <w:p w:rsidR="00667CFE" w:rsidRPr="007376CF" w:rsidRDefault="00667CFE" w:rsidP="00120940">
      <w:pPr>
        <w:pStyle w:val="ListParagraph"/>
        <w:numPr>
          <w:ilvl w:val="0"/>
          <w:numId w:val="2"/>
        </w:numPr>
        <w:tabs>
          <w:tab w:val="left" w:pos="2516"/>
        </w:tabs>
        <w:bidi/>
        <w:spacing w:line="360" w:lineRule="auto"/>
        <w:ind w:left="0" w:firstLine="0"/>
        <w:rPr>
          <w:rFonts w:cs="B Homa"/>
          <w:sz w:val="32"/>
          <w:szCs w:val="32"/>
        </w:rPr>
      </w:pPr>
      <w:r w:rsidRPr="007376CF">
        <w:rPr>
          <w:rFonts w:cs="B Homa" w:hint="cs"/>
          <w:sz w:val="32"/>
          <w:szCs w:val="32"/>
          <w:rtl/>
        </w:rPr>
        <w:t xml:space="preserve">انجام کلیه امور مرتبط با امور گمرکی ورود ، خروج ، ترانزیت ، کاپوتاژ ، مرجوعی ، صادرات و واگذاری کالای موکل </w:t>
      </w:r>
    </w:p>
    <w:p w:rsidR="00667CFE" w:rsidRPr="007376CF" w:rsidRDefault="00667CFE" w:rsidP="00120940">
      <w:pPr>
        <w:pStyle w:val="ListParagraph"/>
        <w:numPr>
          <w:ilvl w:val="0"/>
          <w:numId w:val="2"/>
        </w:numPr>
        <w:tabs>
          <w:tab w:val="left" w:pos="2516"/>
        </w:tabs>
        <w:bidi/>
        <w:spacing w:line="360" w:lineRule="auto"/>
        <w:ind w:left="0" w:firstLine="0"/>
        <w:rPr>
          <w:rFonts w:cs="B Homa"/>
          <w:sz w:val="32"/>
          <w:szCs w:val="32"/>
        </w:rPr>
      </w:pPr>
      <w:r w:rsidRPr="007376CF">
        <w:rPr>
          <w:rFonts w:cs="B Homa" w:hint="cs"/>
          <w:sz w:val="32"/>
          <w:szCs w:val="32"/>
          <w:rtl/>
        </w:rPr>
        <w:t>امضاء ذیل اوراق و اسناد و قبوض انبار و تفکیکی</w:t>
      </w:r>
    </w:p>
    <w:p w:rsidR="00667CFE" w:rsidRPr="007376CF" w:rsidRDefault="00667CFE" w:rsidP="00120940">
      <w:pPr>
        <w:pStyle w:val="ListParagraph"/>
        <w:numPr>
          <w:ilvl w:val="0"/>
          <w:numId w:val="2"/>
        </w:numPr>
        <w:tabs>
          <w:tab w:val="left" w:pos="2516"/>
        </w:tabs>
        <w:bidi/>
        <w:spacing w:line="360" w:lineRule="auto"/>
        <w:ind w:left="0" w:firstLine="0"/>
        <w:rPr>
          <w:rFonts w:cs="B Homa"/>
          <w:sz w:val="32"/>
          <w:szCs w:val="32"/>
        </w:rPr>
      </w:pPr>
      <w:r w:rsidRPr="007376CF">
        <w:rPr>
          <w:rFonts w:cs="B Homa" w:hint="cs"/>
          <w:sz w:val="32"/>
          <w:szCs w:val="32"/>
          <w:rtl/>
        </w:rPr>
        <w:t>ظهر نویسی اسناد و قبوض انبار تفکیکی</w:t>
      </w:r>
    </w:p>
    <w:p w:rsidR="00667CFE" w:rsidRPr="007376CF" w:rsidRDefault="00667CFE" w:rsidP="00120940">
      <w:pPr>
        <w:pStyle w:val="ListParagraph"/>
        <w:numPr>
          <w:ilvl w:val="0"/>
          <w:numId w:val="2"/>
        </w:numPr>
        <w:tabs>
          <w:tab w:val="left" w:pos="2516"/>
        </w:tabs>
        <w:bidi/>
        <w:spacing w:line="360" w:lineRule="auto"/>
        <w:ind w:left="0" w:firstLine="0"/>
        <w:rPr>
          <w:rFonts w:cs="B Homa"/>
          <w:sz w:val="32"/>
          <w:szCs w:val="32"/>
        </w:rPr>
      </w:pPr>
      <w:r w:rsidRPr="007376CF">
        <w:rPr>
          <w:rFonts w:cs="B Homa" w:hint="cs"/>
          <w:sz w:val="32"/>
          <w:szCs w:val="32"/>
          <w:rtl/>
        </w:rPr>
        <w:t>شرکت در جلسات و امضاء صورتجلسات</w:t>
      </w:r>
    </w:p>
    <w:p w:rsidR="00667CFE" w:rsidRPr="007376CF" w:rsidRDefault="00667CFE" w:rsidP="00120940">
      <w:pPr>
        <w:pStyle w:val="ListParagraph"/>
        <w:numPr>
          <w:ilvl w:val="0"/>
          <w:numId w:val="2"/>
        </w:numPr>
        <w:tabs>
          <w:tab w:val="left" w:pos="2516"/>
        </w:tabs>
        <w:bidi/>
        <w:spacing w:line="360" w:lineRule="auto"/>
        <w:ind w:left="0" w:firstLine="0"/>
        <w:rPr>
          <w:rFonts w:cs="B Homa"/>
          <w:sz w:val="32"/>
          <w:szCs w:val="32"/>
        </w:rPr>
      </w:pPr>
      <w:r w:rsidRPr="007376CF">
        <w:rPr>
          <w:rFonts w:cs="B Homa" w:hint="cs"/>
          <w:sz w:val="32"/>
          <w:szCs w:val="32"/>
          <w:rtl/>
        </w:rPr>
        <w:t>حق مکاتبه از سوی موکل و سپردن تعهدات لازم</w:t>
      </w:r>
    </w:p>
    <w:p w:rsidR="00667CFE" w:rsidRPr="007376CF" w:rsidRDefault="00667CFE" w:rsidP="00120940">
      <w:pPr>
        <w:pStyle w:val="ListParagraph"/>
        <w:numPr>
          <w:ilvl w:val="0"/>
          <w:numId w:val="2"/>
        </w:numPr>
        <w:tabs>
          <w:tab w:val="left" w:pos="2516"/>
        </w:tabs>
        <w:bidi/>
        <w:spacing w:line="360" w:lineRule="auto"/>
        <w:ind w:left="0" w:firstLine="0"/>
        <w:rPr>
          <w:rFonts w:cs="B Homa"/>
          <w:sz w:val="32"/>
          <w:szCs w:val="32"/>
        </w:rPr>
      </w:pPr>
      <w:r w:rsidRPr="007376CF">
        <w:rPr>
          <w:rFonts w:cs="B Homa" w:hint="cs"/>
          <w:sz w:val="32"/>
          <w:szCs w:val="32"/>
          <w:rtl/>
        </w:rPr>
        <w:t>وکیل حق توکیل به غیر را ندارد</w:t>
      </w:r>
    </w:p>
    <w:p w:rsidR="00667CFE" w:rsidRPr="007376CF" w:rsidRDefault="00667CFE" w:rsidP="00120940">
      <w:pPr>
        <w:pStyle w:val="ListParagraph"/>
        <w:numPr>
          <w:ilvl w:val="0"/>
          <w:numId w:val="2"/>
        </w:numPr>
        <w:tabs>
          <w:tab w:val="left" w:pos="2516"/>
        </w:tabs>
        <w:bidi/>
        <w:spacing w:line="360" w:lineRule="auto"/>
        <w:ind w:left="0" w:firstLine="0"/>
        <w:rPr>
          <w:rFonts w:cs="B Homa"/>
          <w:sz w:val="32"/>
          <w:szCs w:val="32"/>
        </w:rPr>
      </w:pPr>
      <w:r w:rsidRPr="007376CF">
        <w:rPr>
          <w:rFonts w:cs="B Homa" w:hint="cs"/>
          <w:sz w:val="32"/>
          <w:szCs w:val="32"/>
          <w:rtl/>
        </w:rPr>
        <w:t>تودیع تضامین از قبیل چک و امثالهم از حساب جاری موکل ( صاحب کالا ) و توسط وکیل تسلیم می گردد</w:t>
      </w:r>
    </w:p>
    <w:p w:rsidR="00667CFE" w:rsidRPr="007376CF" w:rsidRDefault="00667CFE" w:rsidP="00120940">
      <w:pPr>
        <w:pStyle w:val="ListParagraph"/>
        <w:numPr>
          <w:ilvl w:val="0"/>
          <w:numId w:val="2"/>
        </w:numPr>
        <w:tabs>
          <w:tab w:val="left" w:pos="2374"/>
        </w:tabs>
        <w:bidi/>
        <w:spacing w:line="360" w:lineRule="auto"/>
        <w:rPr>
          <w:rFonts w:cs="B Homa"/>
          <w:sz w:val="32"/>
          <w:szCs w:val="32"/>
        </w:rPr>
      </w:pPr>
      <w:r w:rsidRPr="007376CF">
        <w:rPr>
          <w:rFonts w:cs="B Homa" w:hint="cs"/>
          <w:sz w:val="32"/>
          <w:szCs w:val="32"/>
          <w:rtl/>
        </w:rPr>
        <w:t>معرفی نمونه امضاء وکیل و مهر شرکت</w:t>
      </w:r>
      <w:r w:rsidR="007376CF" w:rsidRPr="007376CF">
        <w:rPr>
          <w:rFonts w:cs="B Homa" w:hint="cs"/>
          <w:sz w:val="32"/>
          <w:szCs w:val="32"/>
          <w:rtl/>
        </w:rPr>
        <w:t xml:space="preserve"> ( صاحب کالا )</w:t>
      </w:r>
    </w:p>
    <w:sectPr w:rsidR="00667CFE" w:rsidRPr="007376CF" w:rsidSect="0012094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268" w:right="1701" w:bottom="1440" w:left="164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043" w:rsidRDefault="00C75043">
      <w:pPr>
        <w:spacing w:after="0" w:line="240" w:lineRule="auto"/>
      </w:pPr>
      <w:r>
        <w:separator/>
      </w:r>
    </w:p>
  </w:endnote>
  <w:endnote w:type="continuationSeparator" w:id="0">
    <w:p w:rsidR="00C75043" w:rsidRDefault="00C7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E2" w:rsidRDefault="009E628A">
    <w:pPr>
      <w:pStyle w:val="Footer"/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6643515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5AE2" w:rsidRDefault="00425AE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OqZfdg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:rsidR="00425AE2" w:rsidRDefault="00425AE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3F94D7D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5AE2" w:rsidRDefault="00425AE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" fillcolor="#a9a57c [3204]" stroked="f" strokeweight="2pt">
              <v:path arrowok="t"/>
              <v:textbox>
                <w:txbxContent>
                  <w:p w:rsidR="00425AE2" w:rsidRDefault="00425AE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4C28D162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425AE2" w:rsidRDefault="009E628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120940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7" type="#_x0000_t185" style="position:absolute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tc69GpACAAC8BQAADgAAAAAAAAAAAAAAAAAuAgAAZHJzL2Uyb0RvYy54bWxQSwECLQAU&#10;AAYACAAAACEAqHVEGdoAAAADAQAADwAAAAAAAAAAAAAAAADq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:rsidR="00425AE2" w:rsidRDefault="009E628A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120940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E2" w:rsidRDefault="009E628A">
    <w:pPr>
      <w:pStyle w:val="Footer"/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4F56F9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5AE2" w:rsidRDefault="00425AE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8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STb4Uh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:rsidR="00425AE2" w:rsidRDefault="00425AE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66C80A7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5AE2" w:rsidRDefault="00425AE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9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D/8KyoEQIA&#10;AIM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:rsidR="00425AE2" w:rsidRDefault="00425AE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2347548C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425AE2" w:rsidRDefault="009E628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120940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0" type="#_x0000_t185" style="position:absolute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" filled="t" fillcolor="#a9a57c [3204]" strokecolor="white [3212]" strokeweight="1pt">
              <v:path arrowok="t"/>
              <v:textbox inset="0,,0">
                <w:txbxContent>
                  <w:p w:rsidR="00425AE2" w:rsidRDefault="009E628A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120940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043" w:rsidRDefault="00C75043">
      <w:pPr>
        <w:spacing w:after="0" w:line="240" w:lineRule="auto"/>
      </w:pPr>
      <w:r>
        <w:separator/>
      </w:r>
    </w:p>
  </w:footnote>
  <w:footnote w:type="continuationSeparator" w:id="0">
    <w:p w:rsidR="00C75043" w:rsidRDefault="00C7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E2" w:rsidRDefault="009E628A">
    <w:pPr>
      <w:pStyle w:val="Header"/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editId="148269B9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-1801148763"/>
                            <w:placeholder>
                              <w:docPart w:val="8C3D3D56EEF84F1CA61F4856AF17DD95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25AE2" w:rsidRDefault="00667CFE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rtl/>
                                </w:rPr>
                                <w:t>اطلاعات مرد نیاز در وکالت نامه ها</w:t>
                              </w:r>
                            </w:p>
                          </w:sdtContent>
                        </w:sdt>
                        <w:p w:rsidR="00425AE2" w:rsidRDefault="00425AE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-1801148763"/>
                      <w:placeholder>
                        <w:docPart w:val="8C3D3D56EEF84F1CA61F4856AF17DD95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25AE2" w:rsidRDefault="00667CFE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  <w:rtl/>
                          </w:rPr>
                          <w:t>اطلاعات مرد نیاز در وکالت نامه ها</w:t>
                        </w:r>
                      </w:p>
                    </w:sdtContent>
                  </w:sdt>
                  <w:p w:rsidR="00425AE2" w:rsidRDefault="00425AE2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eastAsia="en-US" w:bidi="fa-I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editId="6A1E9919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8557F15" id="Rectangle 5" o:spid="_x0000_s1026" style="position:absolute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Hd7+f4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32E44B7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5AE2" w:rsidRDefault="00425AE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angle 5" o:spid="_x0000_s1030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" fillcolor="#a9a57c [3204]" stroked="f" strokeweight="2pt">
              <v:path arrowok="t"/>
              <v:textbox>
                <w:txbxContent>
                  <w:p w:rsidR="00425AE2" w:rsidRDefault="00425AE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editId="7B2F157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5AE2" w:rsidRDefault="00425AE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4" o:spid="_x0000_s1031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7PvEE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:rsidR="00425AE2" w:rsidRDefault="00425AE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E2" w:rsidRDefault="009E628A">
    <w:pPr>
      <w:pStyle w:val="Header"/>
    </w:pPr>
    <w:r>
      <w:rPr>
        <w:noProof/>
        <w:color w:val="000000"/>
        <w:lang w:eastAsia="en-US" w:bidi="fa-I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5856D01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41E45BB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1579F12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25AE2" w:rsidRDefault="00667CFE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rtl/>
                                </w:rPr>
                                <w:t>اطلاعات مرد نیاز در وکالت نامه ها</w:t>
                              </w:r>
                            </w:p>
                          </w:sdtContent>
                        </w:sdt>
                        <w:p w:rsidR="00425AE2" w:rsidRDefault="00425AE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klmgIAAK0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25AE2" w:rsidRDefault="00667CFE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  <w:rtl/>
                          </w:rPr>
                          <w:t>اطلاعات مرد نیاز در وکالت نامه ها</w:t>
                        </w:r>
                      </w:p>
                    </w:sdtContent>
                  </w:sdt>
                  <w:p w:rsidR="00425AE2" w:rsidRDefault="00425AE2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22617A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5AE2" w:rsidRDefault="00425AE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AUESwkEQIA&#10;AII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:rsidR="00425AE2" w:rsidRDefault="00425AE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0A652B8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5AE2" w:rsidRDefault="00425AE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cxcF3R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:rsidR="00425AE2" w:rsidRDefault="00425AE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F60BC"/>
    <w:multiLevelType w:val="hybridMultilevel"/>
    <w:tmpl w:val="75DCD70E"/>
    <w:lvl w:ilvl="0" w:tplc="B2B8C634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0034AE"/>
    <w:multiLevelType w:val="hybridMultilevel"/>
    <w:tmpl w:val="4F38A156"/>
    <w:lvl w:ilvl="0" w:tplc="1634170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FE"/>
    <w:rsid w:val="000556FB"/>
    <w:rsid w:val="00120940"/>
    <w:rsid w:val="00144525"/>
    <w:rsid w:val="001E40C3"/>
    <w:rsid w:val="00425AE2"/>
    <w:rsid w:val="006064E0"/>
    <w:rsid w:val="00667CFE"/>
    <w:rsid w:val="007376CF"/>
    <w:rsid w:val="009E628A"/>
    <w:rsid w:val="00C75043"/>
    <w:rsid w:val="00DF3545"/>
    <w:rsid w:val="00DF4C6B"/>
    <w:rsid w:val="00F21AC7"/>
    <w:rsid w:val="00F400B8"/>
    <w:rsid w:val="00F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3E55623-54DF-4BD5-BA70-E0D2AF91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48057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48057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675E47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C4635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9A57C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9CBEB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djacenc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3D3D56EEF84F1CA61F4856AF17D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9771-3CA2-4226-9D8D-034F9583ED47}"/>
      </w:docPartPr>
      <w:docPartBody>
        <w:p w:rsidR="004837CC" w:rsidRDefault="005C0C84">
          <w:pPr>
            <w:pStyle w:val="8C3D3D56EEF84F1CA61F4856AF17DD95"/>
          </w:pPr>
          <w:r>
            <w:rPr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84"/>
    <w:rsid w:val="004837CC"/>
    <w:rsid w:val="00511073"/>
    <w:rsid w:val="00530546"/>
    <w:rsid w:val="0053548F"/>
    <w:rsid w:val="005C0C84"/>
    <w:rsid w:val="00D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z w:val="32"/>
      <w:szCs w:val="28"/>
      <w:lang w:eastAsia="ja-JP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6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E74B5" w:themeColor="accent1" w:themeShade="BF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F9B4A053F1482D96347C5260FA278A">
    <w:name w:val="8DF9B4A053F1482D96347C5260FA278A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7D05EF6347F64E63987C866AC4931049">
    <w:name w:val="7D05EF6347F64E63987C866AC493104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5B9BD5" w:themeColor="accent1"/>
      <w:sz w:val="32"/>
      <w:szCs w:val="28"/>
      <w:lang w:eastAsia="ja-JP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olor w:val="2E74B5" w:themeColor="accent1" w:themeShade="BF"/>
      <w:sz w:val="24"/>
      <w:lang w:eastAsia="ko-KR"/>
    </w:rPr>
  </w:style>
  <w:style w:type="paragraph" w:customStyle="1" w:styleId="2D92076230FA48A5AB91D24F03B3EABD">
    <w:name w:val="2D92076230FA48A5AB91D24F03B3EABD"/>
  </w:style>
  <w:style w:type="paragraph" w:customStyle="1" w:styleId="588EB14083B74092A2E05461F8155367">
    <w:name w:val="588EB14083B74092A2E05461F8155367"/>
  </w:style>
  <w:style w:type="paragraph" w:customStyle="1" w:styleId="E88340DFBD6C45DCB1F3AA0D16FEB68D">
    <w:name w:val="E88340DFBD6C45DCB1F3AA0D16FEB68D"/>
  </w:style>
  <w:style w:type="paragraph" w:customStyle="1" w:styleId="8684FD7F5C44495F995279AC3C7803C6">
    <w:name w:val="8684FD7F5C44495F995279AC3C7803C6"/>
  </w:style>
  <w:style w:type="paragraph" w:customStyle="1" w:styleId="8C3D3D56EEF84F1CA61F4856AF17DD95">
    <w:name w:val="8C3D3D56EEF84F1CA61F4856AF17D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اعطای هر یک از حقوق زیر به  وکیل در اختیار موکل می باشد 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1C7728-3CD1-405F-A154-25748C20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</Template>
  <TotalTime>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اطلاعات مرد نیاز در وکالت نامه ها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اطلاعات مرد نیاز در وکالت نامه ها</dc:title>
  <dc:creator>mmazaheri</dc:creator>
  <cp:lastModifiedBy>sakineh alizadeh</cp:lastModifiedBy>
  <cp:revision>5</cp:revision>
  <cp:lastPrinted>2022-02-20T11:44:00Z</cp:lastPrinted>
  <dcterms:created xsi:type="dcterms:W3CDTF">2022-02-20T05:16:00Z</dcterms:created>
  <dcterms:modified xsi:type="dcterms:W3CDTF">2022-02-22T05:58:00Z</dcterms:modified>
</cp:coreProperties>
</file>